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75E4B946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7160352D" w14:textId="5BEBC20D" w:rsidR="00A70674" w:rsidRDefault="002D7D13" w:rsidP="0030705A">
            <w:pPr>
              <w:pStyle w:val="Title"/>
            </w:pPr>
            <w:r>
              <w:t xml:space="preserve">New </w:t>
            </w:r>
            <w:r w:rsidR="00C2404A">
              <w:t>Garbage Schedule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12E4FDAE" w14:textId="70367E10" w:rsidR="00A70674" w:rsidRDefault="00D944C7">
            <w:pPr>
              <w:pStyle w:val="Subtitle"/>
            </w:pPr>
            <w:r>
              <w:t>202</w:t>
            </w:r>
            <w:r w:rsidR="00A0538E">
              <w:t>6</w:t>
            </w:r>
          </w:p>
        </w:tc>
      </w:tr>
      <w:tr w:rsidR="00A70674" w14:paraId="012403BD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62A4B40E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39C6037" w14:textId="77777777" w:rsidR="00A70674" w:rsidRPr="00A73577" w:rsidRDefault="00A70674" w:rsidP="00A73577">
            <w:pPr>
              <w:pStyle w:val="NoSpacing"/>
            </w:pPr>
          </w:p>
        </w:tc>
      </w:tr>
    </w:tbl>
    <w:p w14:paraId="5DB01066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B3A6DF0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671EF60" w14:textId="0EED71D4" w:rsidR="00985665" w:rsidRPr="00985665" w:rsidRDefault="00C2404A" w:rsidP="00F45140">
            <w:pPr>
              <w:pStyle w:val="Month"/>
            </w:pPr>
            <w:r>
              <w:t>January 2</w:t>
            </w:r>
            <w:r w:rsidR="00A0538E">
              <w:t>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8FE6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A44AF07" w14:textId="4ABFFE19" w:rsidR="00985665" w:rsidRDefault="00C2404A" w:rsidP="00F04882">
            <w:pPr>
              <w:pStyle w:val="Month"/>
            </w:pPr>
            <w:r>
              <w:t>February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FB71D0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44A2357" w14:textId="4E63B241" w:rsidR="00985665" w:rsidRDefault="00C2404A" w:rsidP="00F04882">
            <w:pPr>
              <w:pStyle w:val="Month"/>
            </w:pPr>
            <w:r>
              <w:t>March 2026</w:t>
            </w:r>
          </w:p>
        </w:tc>
      </w:tr>
      <w:tr w:rsidR="00985665" w14:paraId="51B9940B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9865E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8A4754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DF3775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5F6A74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83D429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6EF194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367596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49C585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2B6AD7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AE86AE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1B37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FF293B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DDBB70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C8D08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B417A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BA96D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FBF12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31F4C5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882499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F0E529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943F2C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483655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5908F5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56AF8505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71395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B1CC85" w14:textId="6A55D28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FE535" w14:textId="797B7F5A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08E265" w14:textId="11D1A3DF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E202BF" w14:textId="4FD2F034" w:rsidR="00A0538E" w:rsidRPr="00687EF0" w:rsidRDefault="00C2404A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905338" w14:textId="35A5D2AA" w:rsidR="00A0538E" w:rsidRPr="00687EF0" w:rsidRDefault="00C2404A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D572AC" w14:textId="62D9FA07" w:rsidR="00A0538E" w:rsidRPr="00687EF0" w:rsidRDefault="00C2404A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CF678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82619" w14:textId="5A67AE29" w:rsidR="00A0538E" w:rsidRDefault="00C2404A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CA5203" w14:textId="56913B7A" w:rsidR="00A0538E" w:rsidRDefault="00C2404A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B9417E" w14:textId="1CA39655" w:rsidR="00A0538E" w:rsidRDefault="00C2404A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1230C1" w14:textId="67FE5585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2DE51583" w14:textId="2C3F5CA2" w:rsidR="00A0538E" w:rsidRDefault="00C2404A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76FB4F" w14:textId="72AE9742" w:rsidR="00A0538E" w:rsidRDefault="00C2404A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793F2CC" w14:textId="6EB2BD26" w:rsidR="00A0538E" w:rsidRDefault="00C2404A" w:rsidP="00A0538E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6419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E4020" w14:textId="4E163352" w:rsidR="00A0538E" w:rsidRDefault="00C2404A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0EED68" w14:textId="44BBABD4" w:rsidR="00A0538E" w:rsidRDefault="00C2404A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68A32" w14:textId="6EBBB217" w:rsidR="00A0538E" w:rsidRDefault="00C2404A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06AB7" w14:textId="31AC0089" w:rsidR="00A0538E" w:rsidRDefault="00C2404A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96AE46B" w14:textId="2E9D5C11" w:rsidR="00A0538E" w:rsidRDefault="00C2404A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C9B31E" w14:textId="65E1B8E9" w:rsidR="00A0538E" w:rsidRDefault="00C2404A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93BFF" w14:textId="0306D4A5" w:rsidR="00A0538E" w:rsidRDefault="00C2404A" w:rsidP="00A0538E">
            <w:pPr>
              <w:pStyle w:val="Day"/>
            </w:pPr>
            <w:r>
              <w:t>7</w:t>
            </w:r>
          </w:p>
        </w:tc>
      </w:tr>
      <w:tr w:rsidR="00A0538E" w14:paraId="43E3CA25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8EF36D" w14:textId="7DFBF75B" w:rsidR="00A0538E" w:rsidRPr="00687EF0" w:rsidRDefault="00C2404A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1D5192" w14:textId="1E969F93" w:rsidR="00A0538E" w:rsidRPr="00687EF0" w:rsidRDefault="00C2404A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CF37FC" w14:textId="7ADC6691" w:rsidR="00A0538E" w:rsidRPr="00687EF0" w:rsidRDefault="00C2404A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A3B89C" w14:textId="644CADBB" w:rsidR="00A0538E" w:rsidRPr="00687EF0" w:rsidRDefault="00C2404A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0BEDE808" w14:textId="7C013375" w:rsidR="00A0538E" w:rsidRPr="00687EF0" w:rsidRDefault="00C2404A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EB2697" w14:textId="47EAFCD0" w:rsidR="00A0538E" w:rsidRPr="00687EF0" w:rsidRDefault="00C2404A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3444BA" w14:textId="7C7D75E7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D4D31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C71E6D" w14:textId="1917D994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E71C55" w14:textId="5C0D4390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36AF77" w14:textId="2B9142E4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F61FC1" w14:textId="0C1D780A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252CF972" w14:textId="3EA6BC57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6A4515" w14:textId="1011D6C4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E91917" w14:textId="40975353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42E6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4A485" w14:textId="1F368B5B" w:rsidR="00A0538E" w:rsidRDefault="00C2404A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C85543" w14:textId="58E2CF30" w:rsidR="00A0538E" w:rsidRDefault="00C2404A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BC819" w14:textId="7581F3A5" w:rsidR="00A0538E" w:rsidRDefault="00C2404A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B86257" w14:textId="65399CD3" w:rsidR="00A0538E" w:rsidRDefault="00C2404A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4A175CD" w14:textId="70840214" w:rsidR="00A0538E" w:rsidRDefault="00C2404A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11D48" w14:textId="20AD0116" w:rsidR="00A0538E" w:rsidRDefault="00C2404A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3D0488" w14:textId="258D43B2" w:rsidR="00A0538E" w:rsidRDefault="00C2404A" w:rsidP="00A0538E">
            <w:pPr>
              <w:pStyle w:val="Day"/>
            </w:pPr>
            <w:r>
              <w:t>14</w:t>
            </w:r>
          </w:p>
        </w:tc>
      </w:tr>
      <w:tr w:rsidR="00A0538E" w14:paraId="77364D43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CED299" w14:textId="35212088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71F34C" w14:textId="6D7EF4BC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8FA1E4" w14:textId="4FDF84C1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42AE9F" w14:textId="624F85AA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05320147" w14:textId="4E40B6DC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  <w:vAlign w:val="bottom"/>
          </w:tcPr>
          <w:p w14:paraId="6A67A967" w14:textId="47FC4948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2404A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5DABF7E" w14:textId="4C34580C" w:rsidR="00A0538E" w:rsidRPr="00687EF0" w:rsidRDefault="00C2404A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F10DE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AF3B8C" w14:textId="540F3C63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8C4187" w14:textId="17A0CF88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2404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BA9F74" w14:textId="1706D1DA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2404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83DC97" w14:textId="5F6561A5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2404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40B25037" w14:textId="2C68BCD8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2404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  <w:vAlign w:val="bottom"/>
          </w:tcPr>
          <w:p w14:paraId="13BC3323" w14:textId="1ECE0A1D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02816F" w14:textId="34300848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C504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0F6152" w14:textId="00CF07F9" w:rsidR="00A0538E" w:rsidRDefault="00C2404A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557DC" w14:textId="5E38A54F" w:rsidR="00A0538E" w:rsidRDefault="00C2404A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D8814A" w14:textId="649F5152" w:rsidR="00A0538E" w:rsidRDefault="00C2404A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4E327" w14:textId="092F5946" w:rsidR="00A0538E" w:rsidRDefault="00C2404A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9EB1EE4" w14:textId="21F78544" w:rsidR="00A0538E" w:rsidRDefault="00C2404A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2C0CF4DC" w14:textId="1257C02D" w:rsidR="00A0538E" w:rsidRDefault="00C2404A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A6235" w14:textId="2CB82DFF" w:rsidR="00A0538E" w:rsidRDefault="00C2404A" w:rsidP="00A0538E">
            <w:pPr>
              <w:pStyle w:val="Day"/>
            </w:pPr>
            <w:r>
              <w:t>21</w:t>
            </w:r>
          </w:p>
        </w:tc>
      </w:tr>
      <w:tr w:rsidR="00A0538E" w14:paraId="31032942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93F0483" w14:textId="718CD059" w:rsidR="00A0538E" w:rsidRPr="00687EF0" w:rsidRDefault="00C2404A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19D1B7E" w14:textId="71855E91" w:rsidR="00A0538E" w:rsidRPr="00687EF0" w:rsidRDefault="00C2404A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3454AB" w14:textId="4522AD0E" w:rsidR="00A0538E" w:rsidRPr="00687EF0" w:rsidRDefault="00C2404A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9A0D7D4" w14:textId="1E1B0226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7A84855D" w14:textId="406F7C6D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FD2BD4" w14:textId="36276DF1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874C3E" w14:textId="35394FC6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4B36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E337D5" w14:textId="36990A45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E1AFCF" w14:textId="57816BEA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227257" w14:textId="7A34AAA7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893AC9" w14:textId="68EC74AF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0CA1204B" w14:textId="2A8B4A06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C60869C" w14:textId="5D911346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18CC57" w14:textId="2B27BA6F" w:rsidR="00A0538E" w:rsidRDefault="00C2404A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3EBE3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5D4BD8" w14:textId="52F28702" w:rsidR="00A0538E" w:rsidRDefault="002D7D13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3351EA" w14:textId="79838287" w:rsidR="00A0538E" w:rsidRDefault="002D7D13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A83E8" w14:textId="540E4FAD" w:rsidR="00A0538E" w:rsidRDefault="002D7D13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03258A" w14:textId="19306696" w:rsidR="00A0538E" w:rsidRDefault="002D7D13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2C3D2D5" w14:textId="394B5896" w:rsidR="00A0538E" w:rsidRDefault="002D7D13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C1BF6" w14:textId="3AE6842D" w:rsidR="00A0538E" w:rsidRDefault="002D7D13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495307" w14:textId="167AF7AC" w:rsidR="00A0538E" w:rsidRDefault="002D7D13" w:rsidP="00A0538E">
            <w:pPr>
              <w:pStyle w:val="Day"/>
            </w:pPr>
            <w:r>
              <w:t>28</w:t>
            </w:r>
          </w:p>
        </w:tc>
      </w:tr>
      <w:tr w:rsidR="00A0538E" w14:paraId="5AE6A11E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528A3D" w14:textId="54A9A3DB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8E2804" w14:textId="18B69109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2404A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203D6" w14:textId="447B5FD0" w:rsidR="00A0538E" w:rsidRPr="00687EF0" w:rsidRDefault="00C2404A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79EF2E" w14:textId="40202ED6" w:rsidR="00A0538E" w:rsidRPr="00687EF0" w:rsidRDefault="00C2404A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30D9614C" w14:textId="139BF6C7" w:rsidR="00A0538E" w:rsidRPr="00687EF0" w:rsidRDefault="00C2404A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76732F" w14:textId="5D69EE5E" w:rsidR="00A0538E" w:rsidRPr="00687EF0" w:rsidRDefault="00C2404A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2D8BFE" w14:textId="12E44640" w:rsidR="00A0538E" w:rsidRPr="00687EF0" w:rsidRDefault="00C2404A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6078C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06142E" w14:textId="57DC3EE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0F0CA" w14:textId="04DDF65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626B8C" w14:textId="0EC3C061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C49E93" w14:textId="5C5B1F29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04102C" w14:textId="2C5FC469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ED2640" w14:textId="789D8578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E13CEB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ACAC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2121A" w14:textId="6A6100FD" w:rsidR="00A0538E" w:rsidRDefault="00A0538E" w:rsidP="00A0538E">
            <w:pPr>
              <w:pStyle w:val="Day"/>
            </w:pPr>
            <w:r w:rsidRPr="00810568">
              <w:t>2</w:t>
            </w:r>
            <w:r w:rsidR="002D7D1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D592C" w14:textId="13F01957" w:rsidR="00A0538E" w:rsidRDefault="002D7D13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C2ABC7" w14:textId="56CD06E5" w:rsidR="00A0538E" w:rsidRDefault="002D7D13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44AD03" w14:textId="128E5CC8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E1D04" w14:textId="7A8A131C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BDC86" w14:textId="1E0C0AB1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7D1C0" w14:textId="4F02E2F8" w:rsidR="00A0538E" w:rsidRDefault="00A0538E" w:rsidP="00A0538E">
            <w:pPr>
              <w:pStyle w:val="Day"/>
            </w:pPr>
          </w:p>
        </w:tc>
      </w:tr>
      <w:tr w:rsidR="00A0538E" w14:paraId="1B534FCF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BFEB1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AC07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A6CA1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45A1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209D2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3A1D4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8363B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958C2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E3C6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0613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2F139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0F44B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CB4D6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6497F2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60C9C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E938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2DF66F" w14:textId="3235BC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53E51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88FC2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D1DC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B75E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77510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2C599" w14:textId="77777777" w:rsidR="00A0538E" w:rsidRDefault="00A0538E" w:rsidP="00A0538E">
            <w:pPr>
              <w:pStyle w:val="Day"/>
            </w:pPr>
          </w:p>
        </w:tc>
      </w:tr>
      <w:tr w:rsidR="00A70674" w14:paraId="44981908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62967C7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D7F243E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19E4E64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6132336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DEC12BF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2F02E5DC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A05141C" w14:textId="5D4E2148" w:rsidR="00013C75" w:rsidRDefault="00C2404A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E1459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037C6BE" w14:textId="4CEF309D" w:rsidR="00013C75" w:rsidRDefault="00C2404A" w:rsidP="00013C75">
            <w:pPr>
              <w:pStyle w:val="Month"/>
            </w:pPr>
            <w:r>
              <w:t>May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D0176D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1F977A" w14:textId="4F4CB0C5" w:rsidR="00013C75" w:rsidRDefault="00C2404A" w:rsidP="00013C75">
            <w:pPr>
              <w:pStyle w:val="Month"/>
            </w:pPr>
            <w:r>
              <w:t>June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D9D81D7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38E7C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20F31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19C65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DAD86A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AD281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E6A13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C385B0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EC681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61E1D8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21EAB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375B9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C2286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94716C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D0280E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9D898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B22E8C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B0B2A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1E1C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FF12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67C552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09B7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7F1A3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8DB67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308FCB9D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8AFF0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78FEE" w14:textId="529211F4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9811E" w14:textId="48C7909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AB25B4" w14:textId="1FD73D82" w:rsidR="00137F1A" w:rsidRDefault="002D7D13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4D24102" w14:textId="2C4C112B" w:rsidR="00137F1A" w:rsidRDefault="002D7D13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C2AA" w14:textId="6DD6B50B" w:rsidR="00137F1A" w:rsidRDefault="002D7D13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CE4E7" w14:textId="68C41B53" w:rsidR="00137F1A" w:rsidRDefault="002D7D13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300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4D92FF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0D36A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F65B72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ECF6C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08461D" w14:textId="6F66880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76A53E" w14:textId="44F81B5F" w:rsidR="00137F1A" w:rsidRDefault="002D7D13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AE2C24" w14:textId="70142953" w:rsidR="00137F1A" w:rsidRDefault="002D7D13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E03B2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49BAA7" w14:textId="68E3FEE5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A8C0F" w14:textId="2EC4276B" w:rsidR="00137F1A" w:rsidRDefault="002D7D13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BEACC" w14:textId="5FD1D2DB" w:rsidR="00137F1A" w:rsidRDefault="002D7D13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B7BA9" w14:textId="17EDACEA" w:rsidR="00137F1A" w:rsidRDefault="002D7D13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A23DD49" w14:textId="28BF1FFF" w:rsidR="00137F1A" w:rsidRDefault="002D7D13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ECF9A9" w14:textId="468EA891" w:rsidR="00137F1A" w:rsidRDefault="002D7D13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28E73" w14:textId="27E34EF0" w:rsidR="00137F1A" w:rsidRDefault="002D7D13" w:rsidP="00137F1A">
            <w:pPr>
              <w:pStyle w:val="Day"/>
            </w:pPr>
            <w:r>
              <w:t>6</w:t>
            </w:r>
          </w:p>
        </w:tc>
      </w:tr>
      <w:tr w:rsidR="00137F1A" w14:paraId="4290AB60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306DA" w14:textId="6470EAD0" w:rsidR="00137F1A" w:rsidRDefault="002D7D13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AA913F" w14:textId="54ABD049" w:rsidR="00137F1A" w:rsidRDefault="002D7D13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92CC44" w14:textId="7D933434" w:rsidR="00137F1A" w:rsidRDefault="002D7D1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33741" w14:textId="191FA466" w:rsidR="00137F1A" w:rsidRDefault="002D7D13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A5B7754" w14:textId="0DE1A01B" w:rsidR="00137F1A" w:rsidRDefault="002D7D13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FDACA2" w14:textId="173CC91C" w:rsidR="00137F1A" w:rsidRDefault="002D7D13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47187" w14:textId="4C3ECCB3" w:rsidR="00137F1A" w:rsidRDefault="002D7D13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144E7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1316E7" w14:textId="2ED2C6B1" w:rsidR="00137F1A" w:rsidRDefault="002D7D13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2766E" w14:textId="6900FB9F" w:rsidR="00137F1A" w:rsidRDefault="002D7D13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643FD" w14:textId="5B2FDAFC" w:rsidR="00137F1A" w:rsidRDefault="002D7D13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AF536" w14:textId="1367AE18" w:rsidR="00137F1A" w:rsidRDefault="002D7D13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1ADEA38" w14:textId="786A0433" w:rsidR="00137F1A" w:rsidRDefault="002D7D1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FF1268" w14:textId="4CA20195" w:rsidR="00137F1A" w:rsidRDefault="002D7D13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71CBC4" w14:textId="34A2BA01" w:rsidR="00137F1A" w:rsidRDefault="002D7D13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A3009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59E4EA" w14:textId="0D45DB95" w:rsidR="00137F1A" w:rsidRDefault="002D7D1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FB2DC" w14:textId="0ED3F9F3" w:rsidR="00137F1A" w:rsidRDefault="002D7D13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D7131" w14:textId="2EAA1DC6" w:rsidR="00137F1A" w:rsidRDefault="002D7D13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C6BC0" w14:textId="0350C08A" w:rsidR="00137F1A" w:rsidRDefault="002D7D13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5DE5D78" w14:textId="6CA50850" w:rsidR="00137F1A" w:rsidRDefault="002D7D13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B4B1B0" w14:textId="7397C233" w:rsidR="00137F1A" w:rsidRDefault="002D7D13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11AFC2" w14:textId="54279A48" w:rsidR="00137F1A" w:rsidRDefault="002D7D13" w:rsidP="00137F1A">
            <w:pPr>
              <w:pStyle w:val="Day"/>
            </w:pPr>
            <w:r>
              <w:t>13</w:t>
            </w:r>
          </w:p>
        </w:tc>
      </w:tr>
      <w:tr w:rsidR="00137F1A" w14:paraId="2694BEFD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0B4C21" w14:textId="4B06B2F0" w:rsidR="00137F1A" w:rsidRDefault="00137F1A" w:rsidP="00137F1A">
            <w:pPr>
              <w:pStyle w:val="Day"/>
            </w:pPr>
            <w:r w:rsidRPr="00B6786B">
              <w:t>1</w:t>
            </w:r>
            <w:r w:rsidR="002D7D1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74680E" w14:textId="37BA1385" w:rsidR="00137F1A" w:rsidRDefault="002D7D13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C8A14D" w14:textId="561F82FC" w:rsidR="00137F1A" w:rsidRDefault="002D7D13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E0D401" w14:textId="1F89F998" w:rsidR="00137F1A" w:rsidRDefault="002D7D13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631D35A" w14:textId="07532987" w:rsidR="00137F1A" w:rsidRDefault="002D7D13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4085E4E3" w14:textId="1DD793A1" w:rsidR="00137F1A" w:rsidRDefault="002D7D13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AA3FB" w14:textId="49A4AA6A" w:rsidR="00137F1A" w:rsidRDefault="002D7D13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61C8B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D3FE4" w14:textId="015B2B81" w:rsidR="00137F1A" w:rsidRDefault="002D7D13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68BE87" w14:textId="578068B4" w:rsidR="00137F1A" w:rsidRDefault="002D7D13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243CC" w14:textId="2D895FEE" w:rsidR="00137F1A" w:rsidRDefault="002D7D13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CF9B3D" w14:textId="0F229F13" w:rsidR="00137F1A" w:rsidRDefault="002D7D13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2833A7F" w14:textId="21B82CBD" w:rsidR="00137F1A" w:rsidRDefault="002D7D13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4F67CA9D" w14:textId="07BB2AD8" w:rsidR="00137F1A" w:rsidRDefault="002D7D13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4D6E1" w14:textId="24EB622F" w:rsidR="00137F1A" w:rsidRDefault="002D7D13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445A8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515F8E" w14:textId="21E83CA7" w:rsidR="00137F1A" w:rsidRDefault="002D7D13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CBB01D" w14:textId="0D9721B5" w:rsidR="00137F1A" w:rsidRDefault="002D7D13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02718" w14:textId="45B5ACEB" w:rsidR="00137F1A" w:rsidRDefault="002D7D13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8A665" w14:textId="05E9E9B3" w:rsidR="00137F1A" w:rsidRDefault="002D7D13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EF4795D" w14:textId="577FF25D" w:rsidR="00137F1A" w:rsidRDefault="002D7D13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23E0A440" w14:textId="32FEE4A2" w:rsidR="00137F1A" w:rsidRDefault="002D7D13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09FF51" w14:textId="423FB4DF" w:rsidR="00137F1A" w:rsidRDefault="002D7D13" w:rsidP="00137F1A">
            <w:pPr>
              <w:pStyle w:val="Day"/>
            </w:pPr>
            <w:r>
              <w:t>20</w:t>
            </w:r>
          </w:p>
        </w:tc>
      </w:tr>
      <w:tr w:rsidR="00137F1A" w14:paraId="2985455B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FAD6D" w14:textId="7C1A51AC" w:rsidR="00137F1A" w:rsidRDefault="002D7D13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D0D4E" w14:textId="5B94207E" w:rsidR="00137F1A" w:rsidRDefault="002D7D13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459F4" w14:textId="59D637EC" w:rsidR="00137F1A" w:rsidRDefault="002D7D13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BBFB5" w14:textId="257D972B" w:rsidR="00137F1A" w:rsidRDefault="002D7D13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74642F7" w14:textId="3AEEA5C2" w:rsidR="00137F1A" w:rsidRDefault="002D7D13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3F120" w14:textId="6DCB0AC0" w:rsidR="00137F1A" w:rsidRDefault="002D7D13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6019D" w14:textId="5DA13EFA" w:rsidR="00137F1A" w:rsidRDefault="002D7D13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8A53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275699" w14:textId="2BE45B2F" w:rsidR="00137F1A" w:rsidRDefault="002D7D13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31EBB8" w14:textId="02696C79" w:rsidR="00137F1A" w:rsidRDefault="002D7D13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2CDE44" w14:textId="12BB6FCB" w:rsidR="00137F1A" w:rsidRDefault="002D7D13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7AA3F" w14:textId="24B982A6" w:rsidR="00137F1A" w:rsidRDefault="002D7D13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C2B2108" w14:textId="4F9AA3F2" w:rsidR="00137F1A" w:rsidRDefault="002D7D13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9F0A32" w14:textId="0F3D3997" w:rsidR="00137F1A" w:rsidRDefault="002D7D13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56F548" w14:textId="772AC0F3" w:rsidR="00137F1A" w:rsidRDefault="002D7D13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CB22F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1C858D" w14:textId="3B220096" w:rsidR="00137F1A" w:rsidRDefault="002D7D13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3C28D9" w14:textId="7C67104A" w:rsidR="00137F1A" w:rsidRDefault="002D7D13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7D045" w14:textId="54306889" w:rsidR="00137F1A" w:rsidRDefault="002D7D13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ACD3" w14:textId="593FF245" w:rsidR="00137F1A" w:rsidRDefault="002D7D13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4DC0F9D" w14:textId="28E4D587" w:rsidR="00137F1A" w:rsidRDefault="002D7D13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FE8B4" w14:textId="0650E2D9" w:rsidR="00137F1A" w:rsidRDefault="002D7D13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9F2618" w14:textId="3E85F564" w:rsidR="00137F1A" w:rsidRDefault="002D7D13" w:rsidP="00137F1A">
            <w:pPr>
              <w:pStyle w:val="Day"/>
            </w:pPr>
            <w:r>
              <w:t>27</w:t>
            </w:r>
          </w:p>
        </w:tc>
      </w:tr>
      <w:tr w:rsidR="00137F1A" w14:paraId="73FC787D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27757" w14:textId="3D064E8B" w:rsidR="00137F1A" w:rsidRDefault="002D7D13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94927" w14:textId="663BFF31" w:rsidR="00137F1A" w:rsidRDefault="002D7D13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284371" w14:textId="43680098" w:rsidR="00137F1A" w:rsidRDefault="002D7D13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043EF" w14:textId="5F99EE49" w:rsidR="00137F1A" w:rsidRDefault="002D7D13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12AE14B" w14:textId="430D46EB" w:rsidR="00137F1A" w:rsidRDefault="002D7D13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11E04C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6AC95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7BC54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F0A116" w14:textId="54B3BDE8" w:rsidR="00137F1A" w:rsidRDefault="002D7D13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06FCF" w14:textId="1A5DC02A" w:rsidR="00137F1A" w:rsidRDefault="002D7D13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AE0F1F" w14:textId="2A31CA22" w:rsidR="00137F1A" w:rsidRDefault="002D7D13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86F791" w14:textId="44C56949" w:rsidR="00137F1A" w:rsidRDefault="002D7D13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0D477AD" w14:textId="194F33C0" w:rsidR="00137F1A" w:rsidRDefault="002D7D13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00761" w14:textId="3D1F3195" w:rsidR="00137F1A" w:rsidRDefault="002D7D13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2804C7" w14:textId="29057665" w:rsidR="00137F1A" w:rsidRDefault="002D7D13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C3FC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69373" w14:textId="5EFF52E9" w:rsidR="00137F1A" w:rsidRDefault="002D7D13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36F6F" w14:textId="59A69948" w:rsidR="00137F1A" w:rsidRDefault="002D7D13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6A1D6" w14:textId="01EEBB96" w:rsidR="00137F1A" w:rsidRDefault="002D7D13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CB3E2C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CF6FF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3C8CC0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F05BBE" w14:textId="77777777" w:rsidR="00137F1A" w:rsidRDefault="00137F1A" w:rsidP="00137F1A">
            <w:pPr>
              <w:pStyle w:val="Day"/>
            </w:pPr>
          </w:p>
        </w:tc>
      </w:tr>
      <w:tr w:rsidR="00013C75" w14:paraId="1CB9DEC5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745E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1776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BD6A2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9E309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9C85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7D57A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56650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2DF5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F8D29" w14:textId="5E21FE5E" w:rsidR="00013C75" w:rsidRDefault="002D7D13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735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25FD1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BDEF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62B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DA8760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84120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71489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B902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77085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773A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BBDB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5A8B7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A560F2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850266" w14:textId="77777777" w:rsidR="00013C75" w:rsidRDefault="00013C75" w:rsidP="00013C75">
            <w:pPr>
              <w:pStyle w:val="Day"/>
            </w:pPr>
          </w:p>
        </w:tc>
      </w:tr>
      <w:tr w:rsidR="00223D4D" w14:paraId="41736E78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1A3EBA2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89364F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944925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08C6D0E2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E4829AB" w14:textId="77777777" w:rsidR="00223D4D" w:rsidRDefault="00223D4D" w:rsidP="00013C75">
            <w:pPr>
              <w:pStyle w:val="NoSpacing"/>
            </w:pPr>
          </w:p>
        </w:tc>
      </w:tr>
      <w:tr w:rsidR="00013C75" w14:paraId="30D48E3E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61DA46" w14:textId="44A9E7AD" w:rsidR="00013C75" w:rsidRDefault="00C2404A" w:rsidP="00013C75">
            <w:pPr>
              <w:pStyle w:val="Month"/>
            </w:pPr>
            <w:r>
              <w:t>July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FF596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7152061" w14:textId="3B7E9921" w:rsidR="00013C75" w:rsidRDefault="00C2404A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87F4E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ACBA061" w14:textId="263B790D" w:rsidR="00013C75" w:rsidRDefault="00C2404A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33623568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61B4A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5CDD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A2193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ADB815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7BCF7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D2561B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3E0F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38B1F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2CE51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5CE851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4919C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6FDE62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B33AA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DF005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1C453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76F39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92C94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4188E1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2D0DE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7A718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629E3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5B763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D339E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6AFA90B5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7975E" w14:textId="79348D0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6E105" w14:textId="7013DC9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D33790" w14:textId="4501DDBA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075260" w14:textId="748D585E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BEFF627" w14:textId="7CABF582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C328BC" w14:textId="6C15C26D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FE83B9" w14:textId="79CF4814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0185C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37E8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9ACE4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73DB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7BF32" w14:textId="64A73F8F" w:rsidR="00954A61" w:rsidRPr="002D7D13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AEA49A" w14:textId="7F3E3965" w:rsidR="00954A61" w:rsidRPr="002D7D13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D6DB4" w14:textId="112CDFD7" w:rsidR="00954A61" w:rsidRPr="002D7D13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967059" w14:textId="2373D8F5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0FDF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FCD64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B48BD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65F6EC" w14:textId="727A2135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BE9593" w14:textId="5258EB62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37CFA14" w14:textId="384AF5A1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2844A" w14:textId="47F8475A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E9FF79" w14:textId="26359AE6" w:rsidR="00954A61" w:rsidRDefault="002D7D13" w:rsidP="00954A61">
            <w:pPr>
              <w:pStyle w:val="Day"/>
            </w:pPr>
            <w:r>
              <w:t>5</w:t>
            </w:r>
          </w:p>
        </w:tc>
      </w:tr>
      <w:tr w:rsidR="00954A61" w14:paraId="00413E59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E6219" w14:textId="34CC8B9D" w:rsidR="00954A61" w:rsidRDefault="002D7D13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5613C0" w14:textId="083C98CE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08F35" w14:textId="0AE32D94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C2B1A8" w14:textId="7B6BD1F1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A2645DD" w14:textId="36DBB8EF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2DBDD" w14:textId="12E5BDB7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9B068" w14:textId="1971AE12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1813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45EE92" w14:textId="59D33C79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E329B" w14:textId="4CCD7F24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481670" w14:textId="6D1FEF05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918E05" w14:textId="0B4E984A" w:rsidR="00954A61" w:rsidRDefault="002D7D13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C0243AA" w14:textId="49FE9137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EA8F2D" w14:textId="4AD38D7B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837096" w14:textId="3BAE8B5F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83100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A6E60" w14:textId="74F8A676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393B8D" w14:textId="477027DB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E98E5" w14:textId="3CF7E65D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C48A8" w14:textId="6892448A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5EC291A" w14:textId="6A38B974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19CA4" w14:textId="4F3D6137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32362" w14:textId="6A67240C" w:rsidR="00954A61" w:rsidRDefault="002D7D13" w:rsidP="00954A61">
            <w:pPr>
              <w:pStyle w:val="Day"/>
            </w:pPr>
            <w:r>
              <w:t>12</w:t>
            </w:r>
          </w:p>
        </w:tc>
      </w:tr>
      <w:tr w:rsidR="00954A61" w14:paraId="4F053502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18458" w14:textId="66A53A1E" w:rsidR="00954A61" w:rsidRDefault="002D7D13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EFDA8" w14:textId="6DD5C3BE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960E84" w14:textId="19862B53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B7BACA" w14:textId="750E7920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C85B33F" w14:textId="7FE7543A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403A45E3" w14:textId="3A500F53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97F2AE" w14:textId="41F4CC66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5AF3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EA432" w14:textId="64DA06A5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CDF13F" w14:textId="4F4304C1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CEAFC" w14:textId="60169DA1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BF8B02" w14:textId="0E2765A6" w:rsidR="00954A61" w:rsidRDefault="002D7D13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1448DD0" w14:textId="4D6967EC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014657" w14:textId="53AE9655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47975" w14:textId="24974D86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44F1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BB6ADF" w14:textId="39659B57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F98FF" w14:textId="7521205C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D3A04" w14:textId="0B8D2C3F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C77AF4" w14:textId="493E69CC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CC4B1C4" w14:textId="28E29EB8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30E47EDA" w14:textId="0E6961FB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33215" w14:textId="0ADF480B" w:rsidR="00954A61" w:rsidRDefault="002D7D13" w:rsidP="00954A61">
            <w:pPr>
              <w:pStyle w:val="Day"/>
            </w:pPr>
            <w:r>
              <w:t>19</w:t>
            </w:r>
          </w:p>
        </w:tc>
      </w:tr>
      <w:tr w:rsidR="00954A61" w14:paraId="706B8E0C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CF5E5A" w14:textId="1D53911A" w:rsidR="00954A61" w:rsidRDefault="002D7D13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36741" w14:textId="55466940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7D0A2C" w14:textId="582DC531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FC007E" w14:textId="15DCE0F0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4ABB8B2" w14:textId="5631859A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D92CC0" w14:textId="08D194E8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96A269" w14:textId="11A0B92B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155C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3D57D" w14:textId="637CDC9E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1C001" w14:textId="69DA0060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FA48D" w14:textId="02138C92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08B7C9" w14:textId="0A8C8EEA" w:rsidR="00954A61" w:rsidRDefault="002D7D13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C7F744F" w14:textId="0C149763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509DCFD1" w14:textId="41BE693F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A6BF4" w14:textId="40C2E828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C401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47586" w14:textId="3D24BD11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D591E" w14:textId="50792DE8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099A9" w14:textId="795DC8A0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839FFD" w14:textId="1DF5AE8B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19DA493" w14:textId="16039F4B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F51F3" w14:textId="36FDC19D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7BA1C" w14:textId="51C6361F" w:rsidR="00954A61" w:rsidRDefault="002D7D13" w:rsidP="00954A61">
            <w:pPr>
              <w:pStyle w:val="Day"/>
            </w:pPr>
            <w:r>
              <w:t>26</w:t>
            </w:r>
          </w:p>
        </w:tc>
      </w:tr>
      <w:tr w:rsidR="00954A61" w14:paraId="3BB4E6F7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5664E" w14:textId="1733C54E" w:rsidR="00954A61" w:rsidRDefault="002D7D13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A2B998" w14:textId="2F495422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B6CE57" w14:textId="56E342E0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16BC71" w14:textId="1C9DE4EC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84816E9" w14:textId="466DD6FC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3DD02" w14:textId="0B194CE2" w:rsidR="00954A61" w:rsidRDefault="002D7D13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6272F1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0398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0BCFCD" w14:textId="49B1FE95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FCAB6" w14:textId="224E9A2C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0566C" w14:textId="402EF127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050D0" w14:textId="7C2FB183" w:rsidR="00954A61" w:rsidRDefault="002D7D13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CA924D6" w14:textId="3270367B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0774" w14:textId="5590FB13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E59B39" w14:textId="44BA21AC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0A86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886CE" w14:textId="123C41EE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E84015" w14:textId="627FA3EA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F6F1F" w14:textId="6A322B44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6DE16" w14:textId="0CF902FA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02EC6D" w14:textId="47F3E1C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4E3CC" w14:textId="72284DA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13C68D" w14:textId="0F38D844" w:rsidR="00954A61" w:rsidRDefault="00954A61" w:rsidP="00954A61">
            <w:pPr>
              <w:pStyle w:val="Day"/>
            </w:pPr>
          </w:p>
        </w:tc>
      </w:tr>
      <w:tr w:rsidR="00954A61" w14:paraId="582A1B37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0D601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2CC57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A183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3476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027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5C67B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C51DE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DB52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7B4441" w14:textId="35B82FED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F6362D" w14:textId="60D55065" w:rsidR="00954A61" w:rsidRDefault="002D7D13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9178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8F60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25B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D7877A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52FDC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B9CAE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A2B22" w14:textId="6D728A1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456CB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7F57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40489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2DC6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699B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4E7B7" w14:textId="77777777" w:rsidR="00954A61" w:rsidRDefault="00954A61" w:rsidP="00954A61">
            <w:pPr>
              <w:pStyle w:val="Day"/>
            </w:pPr>
          </w:p>
        </w:tc>
      </w:tr>
      <w:tr w:rsidR="00223D4D" w14:paraId="32B50BC4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262EE9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0868CA8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72DD663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48662C9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288BC84" w14:textId="77777777" w:rsidR="00223D4D" w:rsidRDefault="00223D4D" w:rsidP="00013C75">
            <w:pPr>
              <w:pStyle w:val="NoSpacing"/>
            </w:pPr>
          </w:p>
        </w:tc>
      </w:tr>
      <w:tr w:rsidR="00013C75" w14:paraId="3F966EDA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69122B0" w14:textId="564D4D98" w:rsidR="00013C75" w:rsidRDefault="002D7D13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C9486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70AC9AC" w14:textId="0879FE8A" w:rsidR="00013C75" w:rsidRDefault="002D7D13" w:rsidP="00013C75">
            <w:pPr>
              <w:pStyle w:val="Month"/>
            </w:pPr>
            <w:r>
              <w:t>November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7A20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83FB883" w14:textId="2C4F1071" w:rsidR="00013C75" w:rsidRDefault="002D7D13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</w:t>
            </w:r>
            <w:r>
              <w:t>6</w:t>
            </w:r>
          </w:p>
        </w:tc>
      </w:tr>
      <w:tr w:rsidR="00013C75" w14:paraId="484996A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27856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34881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55E0D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9FE6C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6478F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81898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84D150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EAD6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2FED6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B2D10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0A8A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567E39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92AA5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9E8687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9BD39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12D1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FB67A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C54B0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DB92E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F4F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A989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C0A1B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0C8B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410654CA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4E0D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2EBC8" w14:textId="758F22C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C104D" w14:textId="0F36D70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FA4019" w14:textId="45E42F8A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779EF07" w14:textId="566BC977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3A141" w14:textId="6C4E1901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DE1FEB" w14:textId="3A0F3859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7B440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ED893A" w14:textId="0AADB2E2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B630E4" w14:textId="44B44073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E64DB" w14:textId="52194608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F01114" w14:textId="5D9A62AB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1CC1F49" w14:textId="4886C9F0" w:rsidR="00954A61" w:rsidRDefault="002D7D13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D8E008" w14:textId="2816A48D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74257" w14:textId="0AAD16B8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8CD4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C74C0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3D0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CF307" w14:textId="4381C61D" w:rsidR="00954A61" w:rsidRDefault="002D7D1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843F11" w14:textId="649A2218" w:rsidR="00954A61" w:rsidRDefault="002D7D1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5743BC0" w14:textId="081AF193" w:rsidR="00954A61" w:rsidRDefault="002D7D13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252704" w14:textId="0CB25BBD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569E5E" w14:textId="19A2B690" w:rsidR="00954A61" w:rsidRDefault="002D7D13" w:rsidP="00954A61">
            <w:pPr>
              <w:pStyle w:val="Day"/>
            </w:pPr>
            <w:r>
              <w:t>5</w:t>
            </w:r>
          </w:p>
        </w:tc>
      </w:tr>
      <w:tr w:rsidR="00954A61" w14:paraId="3DF89949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EF9EA7" w14:textId="7104B186" w:rsidR="00954A61" w:rsidRDefault="002D7D13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A63B45" w14:textId="20DA749C" w:rsidR="00954A61" w:rsidRDefault="002D7D13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3C8E4D" w14:textId="74D852BC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2BD758" w14:textId="36DF9429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FF12DB9" w14:textId="535EE5CE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73FB7B" w14:textId="59B16393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37F63" w14:textId="62EFE5F8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BAF3C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26C1AD" w14:textId="06B06192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10662" w14:textId="6FE9C4D0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E8CE2" w14:textId="67251E93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F852F" w14:textId="0A28B5BC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F1526B4" w14:textId="40BFD124" w:rsidR="00954A61" w:rsidRDefault="002D7D13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7A9DEE" w14:textId="5A714066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ABCB" w14:textId="0F528BB9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10802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1170A6" w14:textId="19EB752D" w:rsidR="00954A61" w:rsidRDefault="002D7D13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1B5C49" w14:textId="5002C626" w:rsidR="00954A61" w:rsidRDefault="002D7D13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01709" w14:textId="4B387118" w:rsidR="00954A61" w:rsidRDefault="002D7D1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70AF27" w14:textId="6B551C27" w:rsidR="00954A61" w:rsidRDefault="002D7D1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9FC40CF" w14:textId="07E2EBC5" w:rsidR="00954A61" w:rsidRDefault="002D7D13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F36A5" w14:textId="3AAB62A9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F00B91" w14:textId="5E9A68B8" w:rsidR="00954A61" w:rsidRDefault="002D7D13" w:rsidP="00954A61">
            <w:pPr>
              <w:pStyle w:val="Day"/>
            </w:pPr>
            <w:r>
              <w:t>12</w:t>
            </w:r>
          </w:p>
        </w:tc>
      </w:tr>
      <w:tr w:rsidR="00954A61" w14:paraId="103CA902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1D56AC" w14:textId="6F6FD682" w:rsidR="00954A61" w:rsidRDefault="002D7D13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92AD18" w14:textId="21E6FFFB" w:rsidR="00954A61" w:rsidRDefault="002D7D13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75CCC" w14:textId="68EC4DB3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7FA0E0" w14:textId="76CF5DC5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74B9601" w14:textId="1FBAE745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09C69309" w14:textId="750C0D35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37E9D" w14:textId="22AFC29F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1D054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16AFD" w14:textId="4652BF79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223E1" w14:textId="01445974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3762E0" w14:textId="28FB1AD0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D91A31" w14:textId="76508081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FCEBC71" w14:textId="625E8EA4" w:rsidR="00954A61" w:rsidRDefault="002D7D13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19201198" w14:textId="7993F2AC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4FC630" w14:textId="30C7E0AB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314B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DFB35" w14:textId="6FA4A8E6" w:rsidR="00954A61" w:rsidRDefault="002D7D13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AF479" w14:textId="0919B347" w:rsidR="00954A61" w:rsidRDefault="002D7D13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1A617" w14:textId="3DAA7666" w:rsidR="00954A61" w:rsidRDefault="002D7D13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1D9BEC" w14:textId="7BDD3255" w:rsidR="00954A61" w:rsidRDefault="002D7D13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5F35EDC" w14:textId="2995FB9D" w:rsidR="00954A61" w:rsidRDefault="002D7D13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CBAD2" w:themeFill="accent1" w:themeFillTint="66"/>
          </w:tcPr>
          <w:p w14:paraId="448B0B9E" w14:textId="57FB262D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49833E" w14:textId="519EE773" w:rsidR="00954A61" w:rsidRDefault="002D7D13" w:rsidP="00954A61">
            <w:pPr>
              <w:pStyle w:val="Day"/>
            </w:pPr>
            <w:r>
              <w:t>19</w:t>
            </w:r>
          </w:p>
        </w:tc>
      </w:tr>
      <w:tr w:rsidR="00954A61" w14:paraId="22B76561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C7025" w14:textId="1908C432" w:rsidR="00954A61" w:rsidRDefault="002D7D13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D6FAAD" w14:textId="2EE93CA0" w:rsidR="00954A61" w:rsidRDefault="002D7D13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5BCABE" w14:textId="19BBD4AC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7DAA39" w14:textId="5180B75C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EF82653" w14:textId="6D675913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E2FAEC" w14:textId="5D59F0BF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C0EF20" w14:textId="2694A174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A26BB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0BA063" w14:textId="52034D3A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14E801" w14:textId="74FB86BC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559E3" w14:textId="4D9A4CDE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1C26261E" w14:textId="77BA14A0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911FC4" w14:textId="0D9E60B3" w:rsidR="00954A61" w:rsidRDefault="002D7D13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C9E5D" w14:textId="6B923023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40882" w14:textId="7F8843EA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57624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32692" w14:textId="10C1D795" w:rsidR="00954A61" w:rsidRDefault="002D7D13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CB9FE2" w14:textId="388445BE" w:rsidR="00954A61" w:rsidRDefault="002D7D13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C169B6" w14:textId="6B8E4020" w:rsidR="00954A61" w:rsidRDefault="002D7D13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011EF8" w14:textId="283FC5D3" w:rsidR="00954A61" w:rsidRDefault="002D7D13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C0DDE3E" w14:textId="081CE3E7" w:rsidR="00954A61" w:rsidRDefault="002D7D13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13DBAC" w14:textId="54F3A996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F25BD" w14:textId="77F512AF" w:rsidR="00954A61" w:rsidRDefault="002D7D13" w:rsidP="00954A61">
            <w:pPr>
              <w:pStyle w:val="Day"/>
            </w:pPr>
            <w:r>
              <w:t>26</w:t>
            </w:r>
          </w:p>
        </w:tc>
      </w:tr>
      <w:tr w:rsidR="00954A61" w14:paraId="36D58BB1" w14:textId="77777777" w:rsidTr="002D7D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90A09" w14:textId="424E600A" w:rsidR="00954A61" w:rsidRDefault="002D7D13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C2E645" w14:textId="5CF83062" w:rsidR="00954A61" w:rsidRDefault="002D7D13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8A73B" w14:textId="4428D70E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0444D1" w14:textId="3B504F07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2D10395" w14:textId="4DD808D3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3360E" w14:textId="278F5F9B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DA97F" w14:textId="16991B01" w:rsidR="00954A61" w:rsidRDefault="002D7D13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1C7B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7DC0B" w14:textId="576CB91B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814480" w14:textId="7440C606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DA64F" w14:textId="73F9CD5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20D4C" w14:textId="5147518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50C54" w14:textId="380EA60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46C5B0" w14:textId="2504C838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1ABC3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45F0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F6F55" w14:textId="1615FF64" w:rsidR="00954A61" w:rsidRDefault="002D7D13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EE227" w14:textId="76789AE8" w:rsidR="00954A61" w:rsidRDefault="002D7D13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46B693" w14:textId="1D507054" w:rsidR="00954A61" w:rsidRDefault="002D7D1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D71F63" w14:textId="1B0BA817" w:rsidR="00954A61" w:rsidRDefault="002D7D13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BDBE7B7" w14:textId="60F82CFA" w:rsidR="00954A61" w:rsidRDefault="002D7D13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552DA5" w14:textId="2BE25C3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C50ECD" w14:textId="25F9A62B" w:rsidR="00954A61" w:rsidRDefault="00954A61" w:rsidP="00954A61">
            <w:pPr>
              <w:pStyle w:val="Day"/>
            </w:pPr>
          </w:p>
        </w:tc>
      </w:tr>
      <w:tr w:rsidR="00954A61" w14:paraId="505FF085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5CC82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76C17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E857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9890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8BB0C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ABD0F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03A35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9E37F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D5E62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EA734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63FB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73B2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0521A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E9FA3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1C176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7BAC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249E17" w14:textId="75688BD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D18443" w14:textId="46C8ED14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BE9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AD12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6BA4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553252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86FA5" w14:textId="77777777" w:rsidR="00954A61" w:rsidRDefault="00954A61" w:rsidP="00954A61">
            <w:pPr>
              <w:pStyle w:val="Day"/>
            </w:pPr>
          </w:p>
        </w:tc>
      </w:tr>
    </w:tbl>
    <w:p w14:paraId="307C7D80" w14:textId="77777777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D9A2" w14:textId="77777777" w:rsidR="00812513" w:rsidRDefault="00812513" w:rsidP="00337E14">
      <w:pPr>
        <w:spacing w:after="0"/>
      </w:pPr>
      <w:r>
        <w:separator/>
      </w:r>
    </w:p>
  </w:endnote>
  <w:endnote w:type="continuationSeparator" w:id="0">
    <w:p w14:paraId="674674F6" w14:textId="77777777" w:rsidR="00812513" w:rsidRDefault="00812513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AC10" w14:textId="77777777" w:rsidR="00812513" w:rsidRDefault="00812513" w:rsidP="00337E14">
      <w:pPr>
        <w:spacing w:after="0"/>
      </w:pPr>
      <w:r>
        <w:separator/>
      </w:r>
    </w:p>
  </w:footnote>
  <w:footnote w:type="continuationSeparator" w:id="0">
    <w:p w14:paraId="2645E79A" w14:textId="77777777" w:rsidR="00812513" w:rsidRDefault="00812513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4A"/>
    <w:rsid w:val="00013C75"/>
    <w:rsid w:val="00036832"/>
    <w:rsid w:val="000A6191"/>
    <w:rsid w:val="000C0513"/>
    <w:rsid w:val="000D6EFE"/>
    <w:rsid w:val="000E7D2E"/>
    <w:rsid w:val="00137F1A"/>
    <w:rsid w:val="00177845"/>
    <w:rsid w:val="00191999"/>
    <w:rsid w:val="00223B9D"/>
    <w:rsid w:val="00223D4D"/>
    <w:rsid w:val="00246E8A"/>
    <w:rsid w:val="002542FD"/>
    <w:rsid w:val="002D7D13"/>
    <w:rsid w:val="002E2982"/>
    <w:rsid w:val="0030705A"/>
    <w:rsid w:val="00312BBA"/>
    <w:rsid w:val="00337E14"/>
    <w:rsid w:val="003522B7"/>
    <w:rsid w:val="00366921"/>
    <w:rsid w:val="00397F06"/>
    <w:rsid w:val="003C14C4"/>
    <w:rsid w:val="003E7366"/>
    <w:rsid w:val="0044315E"/>
    <w:rsid w:val="004722B0"/>
    <w:rsid w:val="004A6647"/>
    <w:rsid w:val="004A6C50"/>
    <w:rsid w:val="004B430E"/>
    <w:rsid w:val="004D5C06"/>
    <w:rsid w:val="004F670E"/>
    <w:rsid w:val="004F683C"/>
    <w:rsid w:val="005351C5"/>
    <w:rsid w:val="005416FC"/>
    <w:rsid w:val="0058421F"/>
    <w:rsid w:val="005F677F"/>
    <w:rsid w:val="00605646"/>
    <w:rsid w:val="00622951"/>
    <w:rsid w:val="00687EF0"/>
    <w:rsid w:val="006E7372"/>
    <w:rsid w:val="006F1D3C"/>
    <w:rsid w:val="007476DE"/>
    <w:rsid w:val="007F75C5"/>
    <w:rsid w:val="00812513"/>
    <w:rsid w:val="0081420B"/>
    <w:rsid w:val="00891AC9"/>
    <w:rsid w:val="009035EA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3FCB"/>
    <w:rsid w:val="00B26FA3"/>
    <w:rsid w:val="00B87BA8"/>
    <w:rsid w:val="00BD4C1E"/>
    <w:rsid w:val="00C2181B"/>
    <w:rsid w:val="00C2404A"/>
    <w:rsid w:val="00C606FF"/>
    <w:rsid w:val="00C65071"/>
    <w:rsid w:val="00C74996"/>
    <w:rsid w:val="00D15461"/>
    <w:rsid w:val="00D261F4"/>
    <w:rsid w:val="00D35DA8"/>
    <w:rsid w:val="00D55615"/>
    <w:rsid w:val="00D944C7"/>
    <w:rsid w:val="00DE3B4C"/>
    <w:rsid w:val="00E118A4"/>
    <w:rsid w:val="00E60EF6"/>
    <w:rsid w:val="00E63E1B"/>
    <w:rsid w:val="00EC16F9"/>
    <w:rsid w:val="00F04882"/>
    <w:rsid w:val="00F45140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CC6BD"/>
  <w15:chartTrackingRefBased/>
  <w15:docId w15:val="{B10EBAFC-31EA-4B0E-BC8C-C1F6165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dt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calendar.dotx</Template>
  <TotalTime>28</TotalTime>
  <Pages>1</Pages>
  <Words>500</Words>
  <Characters>1086</Characters>
  <Application>Microsoft Office Word</Application>
  <DocSecurity>0</DocSecurity>
  <Lines>1086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Chayla Hansen</dc:creator>
  <cp:keywords/>
  <dc:description/>
  <cp:lastModifiedBy>Chayla Hansen</cp:lastModifiedBy>
  <cp:revision>1</cp:revision>
  <dcterms:created xsi:type="dcterms:W3CDTF">2025-12-10T21:17:00Z</dcterms:created>
  <dcterms:modified xsi:type="dcterms:W3CDTF">2025-12-10T21:45:00Z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1a32737e-e799-4bc1-8866-d9ba9e8c1dd5</vt:lpwstr>
  </property>
</Properties>
</file>